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80" w:rsidRPr="00884280" w:rsidRDefault="00884280" w:rsidP="005F4B23">
      <w:pPr>
        <w:jc w:val="center"/>
        <w:rPr>
          <w:sz w:val="52"/>
          <w:szCs w:val="52"/>
        </w:rPr>
      </w:pPr>
      <w:bookmarkStart w:id="0" w:name="_GoBack"/>
      <w:bookmarkEnd w:id="0"/>
    </w:p>
    <w:sectPr w:rsidR="00884280" w:rsidRPr="00884280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56" w:rsidRDefault="00C76956" w:rsidP="000865F0">
      <w:pPr>
        <w:spacing w:after="0" w:line="240" w:lineRule="auto"/>
      </w:pPr>
      <w:r>
        <w:separator/>
      </w:r>
    </w:p>
  </w:endnote>
  <w:endnote w:type="continuationSeparator" w:id="0">
    <w:p w:rsidR="00C76956" w:rsidRDefault="00C76956" w:rsidP="000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FEA" w:rsidRDefault="00C76956" w:rsidP="00DB5FEA">
    <w:pPr>
      <w:pStyle w:val="Alatunniste"/>
      <w:jc w:val="center"/>
      <w:rPr>
        <w:b/>
        <w:color w:val="92D050"/>
        <w:sz w:val="36"/>
        <w:szCs w:val="36"/>
      </w:rPr>
    </w:pPr>
    <w:r>
      <w:rPr>
        <w:b/>
        <w:color w:val="92D050"/>
        <w:sz w:val="36"/>
        <w:szCs w:val="36"/>
      </w:rPr>
      <w:pict>
        <v:rect id="_x0000_i1025" style="width:0;height:1.5pt" o:hralign="center" o:hrstd="t" o:hr="t" fillcolor="#a0a0a0" stroked="f"/>
      </w:pict>
    </w:r>
  </w:p>
  <w:p w:rsidR="000865F0" w:rsidRPr="00DB5FEA" w:rsidRDefault="00DB5FEA" w:rsidP="00DB5FEA">
    <w:pPr>
      <w:pStyle w:val="Alatunniste"/>
      <w:jc w:val="center"/>
      <w:rPr>
        <w:b/>
        <w:color w:val="92D050"/>
        <w:sz w:val="36"/>
        <w:szCs w:val="36"/>
      </w:rPr>
    </w:pPr>
    <w:r w:rsidRPr="00DB5FEA">
      <w:rPr>
        <w:b/>
        <w:color w:val="92D050"/>
        <w:sz w:val="36"/>
        <w:szCs w:val="36"/>
      </w:rPr>
      <w:t>www.evankeliset.net</w:t>
    </w:r>
  </w:p>
  <w:p w:rsidR="00DB5FEA" w:rsidRPr="00DB5FEA" w:rsidRDefault="00DB5FEA" w:rsidP="00DB5FEA">
    <w:pPr>
      <w:pStyle w:val="Alatunniste"/>
      <w:jc w:val="center"/>
      <w:rPr>
        <w:rFonts w:ascii="Candara" w:hAnsi="Candara"/>
        <w:sz w:val="24"/>
        <w:szCs w:val="24"/>
      </w:rPr>
    </w:pPr>
    <w:r w:rsidRPr="00DB5FEA">
      <w:rPr>
        <w:rFonts w:ascii="Candara" w:hAnsi="Candara"/>
        <w:b/>
        <w:sz w:val="24"/>
        <w:szCs w:val="24"/>
      </w:rPr>
      <w:t>Toimisto</w:t>
    </w:r>
    <w:r w:rsidRPr="00DB5FEA">
      <w:rPr>
        <w:rFonts w:ascii="Candara" w:hAnsi="Candara"/>
        <w:sz w:val="24"/>
        <w:szCs w:val="24"/>
      </w:rPr>
      <w:t xml:space="preserve">: PL 49, 43500 Karstula | </w:t>
    </w:r>
    <w:r w:rsidRPr="00DB5FEA">
      <w:rPr>
        <w:rFonts w:ascii="Candara" w:hAnsi="Candara"/>
        <w:sz w:val="24"/>
        <w:szCs w:val="24"/>
        <w:u w:val="single"/>
      </w:rPr>
      <w:t>ely@evankeliset.net</w:t>
    </w:r>
    <w:r w:rsidRPr="00DB5FEA">
      <w:rPr>
        <w:rFonts w:ascii="Candara" w:hAnsi="Candara"/>
        <w:sz w:val="24"/>
        <w:szCs w:val="24"/>
      </w:rPr>
      <w:t xml:space="preserve"> | p. +358 40 415 9416</w:t>
    </w:r>
  </w:p>
  <w:p w:rsidR="00DB5FEA" w:rsidRPr="00DB5FEA" w:rsidRDefault="00DB5FEA" w:rsidP="00DB5FEA">
    <w:pPr>
      <w:pStyle w:val="Alatunniste"/>
      <w:jc w:val="center"/>
      <w:rPr>
        <w:rFonts w:ascii="Candara" w:hAnsi="Candara"/>
        <w:sz w:val="24"/>
        <w:szCs w:val="24"/>
      </w:rPr>
    </w:pPr>
    <w:r w:rsidRPr="00DB5FEA">
      <w:rPr>
        <w:rFonts w:ascii="Candara" w:hAnsi="Candara"/>
        <w:sz w:val="24"/>
        <w:szCs w:val="24"/>
      </w:rPr>
      <w:t xml:space="preserve">OP: IBAN FI28 5114 0220 0343 69 | POP: IBAN FI26 4747 0010 1553 49| </w:t>
    </w:r>
    <w:r w:rsidRPr="00DB5FEA">
      <w:rPr>
        <w:rFonts w:ascii="Candara" w:hAnsi="Candara"/>
        <w:b/>
        <w:sz w:val="24"/>
        <w:szCs w:val="24"/>
      </w:rPr>
      <w:t>MobilePay</w:t>
    </w:r>
    <w:r w:rsidRPr="00DB5FEA">
      <w:rPr>
        <w:rFonts w:ascii="Candara" w:hAnsi="Candara"/>
        <w:sz w:val="24"/>
        <w:szCs w:val="24"/>
      </w:rPr>
      <w:t xml:space="preserve"> 12374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56" w:rsidRDefault="00C76956" w:rsidP="000865F0">
      <w:pPr>
        <w:spacing w:after="0" w:line="240" w:lineRule="auto"/>
      </w:pPr>
      <w:r>
        <w:separator/>
      </w:r>
    </w:p>
  </w:footnote>
  <w:footnote w:type="continuationSeparator" w:id="0">
    <w:p w:rsidR="00C76956" w:rsidRDefault="00C76956" w:rsidP="0008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F0" w:rsidRDefault="000865F0">
    <w:pPr>
      <w:pStyle w:val="Yltunniste"/>
    </w:pPr>
    <w:r>
      <w:rPr>
        <w:noProof/>
        <w:lang w:eastAsia="fi-FI"/>
      </w:rPr>
      <w:drawing>
        <wp:inline distT="0" distB="0" distL="0" distR="0">
          <wp:extent cx="6119215" cy="2318566"/>
          <wp:effectExtent l="0" t="0" r="0" b="571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y-logo_Lähetysjärjestösince2022vär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3" b="591"/>
                  <a:stretch/>
                </pic:blipFill>
                <pic:spPr bwMode="auto">
                  <a:xfrm>
                    <a:off x="0" y="0"/>
                    <a:ext cx="6120130" cy="2318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DF"/>
    <w:rsid w:val="00000B54"/>
    <w:rsid w:val="000865F0"/>
    <w:rsid w:val="005F4B23"/>
    <w:rsid w:val="00884280"/>
    <w:rsid w:val="00B93836"/>
    <w:rsid w:val="00C1408D"/>
    <w:rsid w:val="00C76956"/>
    <w:rsid w:val="00DB5FEA"/>
    <w:rsid w:val="00E60FDF"/>
    <w:rsid w:val="00E927EE"/>
    <w:rsid w:val="00F4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247C5A-68B3-4078-9E54-A8EA6DD2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F4B23"/>
  </w:style>
  <w:style w:type="paragraph" w:styleId="Otsikko1">
    <w:name w:val="heading 1"/>
    <w:basedOn w:val="Normaali"/>
    <w:next w:val="Normaali"/>
    <w:link w:val="Otsikko1Char"/>
    <w:uiPriority w:val="9"/>
    <w:qFormat/>
    <w:rsid w:val="005F4B2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F4B2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F4B2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F4B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F4B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F4B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F4B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F4B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F4B2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86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865F0"/>
  </w:style>
  <w:style w:type="paragraph" w:styleId="Alatunniste">
    <w:name w:val="footer"/>
    <w:basedOn w:val="Normaali"/>
    <w:link w:val="AlatunnisteChar"/>
    <w:uiPriority w:val="99"/>
    <w:unhideWhenUsed/>
    <w:rsid w:val="00086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865F0"/>
  </w:style>
  <w:style w:type="character" w:styleId="Hyperlinkki">
    <w:name w:val="Hyperlink"/>
    <w:basedOn w:val="Kappaleenoletusfontti"/>
    <w:uiPriority w:val="99"/>
    <w:unhideWhenUsed/>
    <w:rsid w:val="00DB5FEA"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5F4B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F4B23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F4B23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F4B2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F4B23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F4B2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F4B23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F4B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F4B23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5F4B2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5F4B2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5F4B2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F4B2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F4B23"/>
    <w:rPr>
      <w:color w:val="44546A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5F4B23"/>
    <w:rPr>
      <w:b/>
      <w:bCs/>
    </w:rPr>
  </w:style>
  <w:style w:type="character" w:styleId="Korostus">
    <w:name w:val="Emphasis"/>
    <w:basedOn w:val="Kappaleenoletusfontti"/>
    <w:uiPriority w:val="20"/>
    <w:qFormat/>
    <w:rsid w:val="005F4B23"/>
    <w:rPr>
      <w:i/>
      <w:iCs/>
      <w:color w:val="000000" w:themeColor="text1"/>
    </w:rPr>
  </w:style>
  <w:style w:type="paragraph" w:styleId="Eivli">
    <w:name w:val="No Spacing"/>
    <w:uiPriority w:val="1"/>
    <w:qFormat/>
    <w:rsid w:val="005F4B23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5F4B2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5F4B23"/>
    <w:rPr>
      <w:i/>
      <w:iCs/>
      <w:color w:val="7B7B7B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F4B2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F4B2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5F4B23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5F4B23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5F4B2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5F4B23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5F4B23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F4B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LY\Luovat%20ty&#246;t\Ely-POHJIA\Ely-tapahtumailmoituspohja24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7764-F194-4A4D-B0CF-956C2656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Ely-tapahtumailmoituspohja24.dotx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 tsto</dc:creator>
  <cp:keywords/>
  <dc:description/>
  <cp:lastModifiedBy>Ely tsto</cp:lastModifiedBy>
  <cp:revision>1</cp:revision>
  <dcterms:created xsi:type="dcterms:W3CDTF">2024-04-08T11:19:00Z</dcterms:created>
  <dcterms:modified xsi:type="dcterms:W3CDTF">2024-04-08T11:19:00Z</dcterms:modified>
</cp:coreProperties>
</file>